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1"/>
        <w:tblW w:w="498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5325F0" w:rsidTr="00F76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0" w:type="dxa"/>
          </w:tcPr>
          <w:p w:rsidR="005325F0" w:rsidRDefault="005325F0">
            <w:bookmarkStart w:id="0" w:name="_GoBack"/>
            <w:bookmarkEnd w:id="0"/>
          </w:p>
        </w:tc>
      </w:tr>
      <w:tr w:rsidR="005325F0" w:rsidTr="00F7608A">
        <w:trPr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0" w:type="dxa"/>
          </w:tcPr>
          <w:p w:rsidR="005325F0" w:rsidRDefault="005325F0"/>
        </w:tc>
      </w:tr>
    </w:tbl>
    <w:p w:rsidR="005325F0" w:rsidRDefault="005325F0" w:rsidP="005325F0">
      <w:pPr>
        <w:spacing w:after="0" w:line="360" w:lineRule="auto"/>
        <w:rPr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323850</wp:posOffset>
            </wp:positionV>
            <wp:extent cx="1371600" cy="1285875"/>
            <wp:effectExtent l="19050" t="0" r="0" b="0"/>
            <wp:wrapTight wrapText="bothSides">
              <wp:wrapPolygon edited="0">
                <wp:start x="-300" y="0"/>
                <wp:lineTo x="-300" y="21440"/>
                <wp:lineTo x="21600" y="21440"/>
                <wp:lineTo x="21600" y="0"/>
                <wp:lineTo x="-30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Participant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25F0" w:rsidRPr="005325F0" w:rsidRDefault="005325F0" w:rsidP="005325F0">
      <w:pPr>
        <w:spacing w:after="0" w:line="360" w:lineRule="auto"/>
      </w:pPr>
      <w:r>
        <w:t xml:space="preserve">Course 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25F0" w:rsidRPr="005325F0" w:rsidRDefault="005325F0" w:rsidP="005325F0">
      <w:pPr>
        <w:spacing w:after="0" w:line="360" w:lineRule="auto"/>
        <w:rPr>
          <w:u w:val="single"/>
        </w:rPr>
      </w:pPr>
      <w:r>
        <w:t xml:space="preserve">Date Viewed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Duration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25F0" w:rsidRPr="005325F0" w:rsidRDefault="005325F0" w:rsidP="005325F0">
      <w:pPr>
        <w:spacing w:after="0" w:line="360" w:lineRule="auto"/>
        <w:rPr>
          <w:u w:val="single"/>
        </w:rPr>
      </w:pPr>
      <w:r>
        <w:t xml:space="preserve">Sponsoring Organization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25F0" w:rsidRDefault="005325F0" w:rsidP="005325F0">
      <w:pPr>
        <w:spacing w:after="0" w:line="360" w:lineRule="auto"/>
        <w:rPr>
          <w:u w:val="single"/>
        </w:rPr>
      </w:pPr>
      <w:r>
        <w:tab/>
      </w:r>
      <w:r>
        <w:tab/>
      </w:r>
      <w:r>
        <w:tab/>
        <w:t xml:space="preserve">    Website Location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25F0" w:rsidRPr="005325F0" w:rsidRDefault="005325F0" w:rsidP="005325F0">
      <w:pPr>
        <w:spacing w:after="0"/>
        <w:rPr>
          <w:u w:val="single"/>
        </w:rPr>
      </w:pPr>
    </w:p>
    <w:p w:rsidR="000D7A2A" w:rsidRDefault="000D7A2A">
      <w:r>
        <w:t>Please list 3-5 take-a</w:t>
      </w:r>
      <w:r w:rsidR="002D051D">
        <w:t>l</w:t>
      </w:r>
      <w:r>
        <w:t>ways you learned through this webinar or educational video.</w:t>
      </w:r>
    </w:p>
    <w:p w:rsidR="000D7A2A" w:rsidRDefault="000D7A2A"/>
    <w:p w:rsidR="00955EFE" w:rsidRDefault="000D7A2A" w:rsidP="00955EFE">
      <w:pPr>
        <w:pStyle w:val="ListParagraph"/>
        <w:spacing w:line="600" w:lineRule="auto"/>
        <w:ind w:left="7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P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="00955EFE">
        <w:rPr>
          <w:u w:val="single"/>
        </w:rPr>
        <w:tab/>
      </w:r>
      <w:r w:rsidRPr="00955EFE">
        <w:rPr>
          <w:u w:val="single"/>
        </w:rPr>
        <w:tab/>
      </w:r>
    </w:p>
    <w:p w:rsidR="00955EFE" w:rsidRDefault="00955EFE" w:rsidP="00955EFE">
      <w:pPr>
        <w:pStyle w:val="ListParagraph"/>
        <w:spacing w:line="600" w:lineRule="auto"/>
        <w:ind w:left="72"/>
        <w:rPr>
          <w:u w:val="single"/>
        </w:rPr>
      </w:pPr>
      <w:r>
        <w:t>Was this</w:t>
      </w:r>
      <w:r w:rsidR="000428FF">
        <w:t xml:space="preserve"> webinar/training video as educational as you expected? Why</w:t>
      </w:r>
      <w:r w:rsidR="00CD1F2D">
        <w:t xml:space="preserve"> or </w:t>
      </w:r>
      <w:r w:rsidR="000428FF">
        <w:t>why not?</w:t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  <w:r w:rsidR="000428FF">
        <w:rPr>
          <w:u w:val="single"/>
        </w:rPr>
        <w:tab/>
      </w:r>
    </w:p>
    <w:p w:rsidR="000428FF" w:rsidRPr="000428FF" w:rsidRDefault="000428FF" w:rsidP="00955EFE">
      <w:pPr>
        <w:pStyle w:val="ListParagraph"/>
        <w:spacing w:line="600" w:lineRule="auto"/>
        <w:ind w:left="72"/>
        <w:rPr>
          <w:u w:val="single"/>
        </w:rPr>
      </w:pPr>
      <w:r>
        <w:t xml:space="preserve">Will the knowledge gained from this training help </w:t>
      </w:r>
      <w:r w:rsidR="00CD1F2D">
        <w:t>to</w:t>
      </w:r>
      <w:r>
        <w:t xml:space="preserve"> increase job performance? Why or why not?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28FF" w:rsidRPr="000428FF" w:rsidRDefault="000428FF" w:rsidP="00955EFE">
      <w:pPr>
        <w:pStyle w:val="ListParagraph"/>
        <w:spacing w:line="600" w:lineRule="auto"/>
        <w:ind w:left="72"/>
        <w:rPr>
          <w:u w:val="single"/>
        </w:rPr>
      </w:pPr>
      <w:r>
        <w:t>Would you recommend this video to a co-worker? If so, who?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428FF" w:rsidRDefault="003B0E23" w:rsidP="002D458E">
      <w:pPr>
        <w:spacing w:before="0" w:after="0" w:line="600" w:lineRule="auto"/>
      </w:pPr>
      <w:r>
        <w:t xml:space="preserve">Your feedback is important in helping us to increase the quality of our </w:t>
      </w:r>
      <w:r w:rsidR="000428FF">
        <w:t>Self-Initiated</w:t>
      </w:r>
      <w:r>
        <w:t xml:space="preserve"> Training program.</w:t>
      </w:r>
      <w:r w:rsidR="00955EFE">
        <w:t xml:space="preserve"> </w:t>
      </w:r>
      <w:r>
        <w:t>Please return this form to your training coordinator. Thank you!</w:t>
      </w:r>
    </w:p>
    <w:sectPr w:rsidR="000428FF" w:rsidSect="00955EF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40B" w:rsidRDefault="007B240B">
      <w:r>
        <w:separator/>
      </w:r>
    </w:p>
  </w:endnote>
  <w:endnote w:type="continuationSeparator" w:id="0">
    <w:p w:rsidR="007B240B" w:rsidRDefault="007B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759C2600E89644869CDD38147A4C43CE"/>
      </w:placeholder>
      <w:temporary/>
      <w:showingPlcHdr/>
    </w:sdtPr>
    <w:sdtEndPr/>
    <w:sdtContent>
      <w:p w:rsidR="000428FF" w:rsidRDefault="000428FF">
        <w:pPr>
          <w:pStyle w:val="Footer"/>
        </w:pPr>
        <w:r>
          <w:t>[Type here]</w:t>
        </w:r>
      </w:p>
    </w:sdtContent>
  </w:sdt>
  <w:p w:rsidR="00480711" w:rsidRDefault="00480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40B" w:rsidRDefault="007B240B">
      <w:r>
        <w:separator/>
      </w:r>
    </w:p>
  </w:footnote>
  <w:footnote w:type="continuationSeparator" w:id="0">
    <w:p w:rsidR="007B240B" w:rsidRDefault="007B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6F8D"/>
    <w:multiLevelType w:val="hybridMultilevel"/>
    <w:tmpl w:val="1348302C"/>
    <w:lvl w:ilvl="0" w:tplc="C2BAF5E6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438"/>
    <w:multiLevelType w:val="hybridMultilevel"/>
    <w:tmpl w:val="AE2C7360"/>
    <w:lvl w:ilvl="0" w:tplc="9A289182">
      <w:start w:val="1"/>
      <w:numFmt w:val="decimal"/>
      <w:lvlText w:val="%1.)"/>
      <w:lvlJc w:val="left"/>
      <w:pPr>
        <w:ind w:left="4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2A"/>
    <w:rsid w:val="000428FF"/>
    <w:rsid w:val="000C1814"/>
    <w:rsid w:val="000D7A2A"/>
    <w:rsid w:val="00122F14"/>
    <w:rsid w:val="001B02C0"/>
    <w:rsid w:val="002D051D"/>
    <w:rsid w:val="002D458E"/>
    <w:rsid w:val="003B0E23"/>
    <w:rsid w:val="00480711"/>
    <w:rsid w:val="005325F0"/>
    <w:rsid w:val="00697AC4"/>
    <w:rsid w:val="006F6E37"/>
    <w:rsid w:val="007B240B"/>
    <w:rsid w:val="00955EFE"/>
    <w:rsid w:val="00CA4F5F"/>
    <w:rsid w:val="00CD1F2D"/>
    <w:rsid w:val="00D741FC"/>
    <w:rsid w:val="00EB4BF7"/>
    <w:rsid w:val="00F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E37"/>
    <w:pPr>
      <w:spacing w:before="100" w:after="100" w:line="240" w:lineRule="auto"/>
      <w:ind w:left="72"/>
    </w:pPr>
    <w:rPr>
      <w:kern w:val="22"/>
      <w:sz w:val="21"/>
      <w:szCs w:val="21"/>
    </w:rPr>
  </w:style>
  <w:style w:type="paragraph" w:styleId="Heading1">
    <w:name w:val="heading 1"/>
    <w:basedOn w:val="Normal"/>
    <w:next w:val="Normal"/>
    <w:qFormat/>
    <w:rsid w:val="006F6E37"/>
    <w:pPr>
      <w:spacing w:before="400" w:after="40"/>
      <w:ind w:left="0"/>
      <w:outlineLvl w:val="0"/>
    </w:pPr>
    <w:rPr>
      <w:rFonts w:asciiTheme="majorHAnsi" w:eastAsiaTheme="majorEastAsia" w:hAnsiTheme="majorHAnsi" w:cstheme="majorBidi"/>
      <w:b/>
      <w:bCs/>
      <w:caps/>
      <w:color w:val="C0CF3A" w:themeColor="accent3"/>
    </w:rPr>
  </w:style>
  <w:style w:type="paragraph" w:styleId="Heading2">
    <w:name w:val="heading 2"/>
    <w:basedOn w:val="Normal"/>
    <w:next w:val="Normal"/>
    <w:unhideWhenUsed/>
    <w:qFormat/>
    <w:rsid w:val="006F6E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029676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6F6E37"/>
    <w:pPr>
      <w:spacing w:before="1000" w:after="1000" w:line="216" w:lineRule="auto"/>
      <w:contextualSpacing/>
      <w:jc w:val="center"/>
    </w:pPr>
    <w:rPr>
      <w:rFonts w:asciiTheme="majorHAnsi" w:eastAsiaTheme="majorEastAsia" w:hAnsiTheme="majorHAnsi" w:cstheme="majorBidi"/>
      <w:b/>
      <w:bCs/>
      <w:caps/>
      <w:color w:val="455F51" w:themeColor="text2"/>
      <w:spacing w:val="-1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F6E37"/>
    <w:rPr>
      <w:color w:val="808080"/>
    </w:rPr>
  </w:style>
  <w:style w:type="table" w:customStyle="1" w:styleId="GridTable1Light-Accent11">
    <w:name w:val="Grid Table 1 Light - Accent 11"/>
    <w:aliases w:val="Sample questionnaires table"/>
    <w:basedOn w:val="TableNormal"/>
    <w:uiPriority w:val="46"/>
    <w:rsid w:val="006F6E37"/>
    <w:pPr>
      <w:spacing w:after="0" w:line="240" w:lineRule="auto"/>
    </w:pPr>
    <w:rPr>
      <w:kern w:val="22"/>
    </w:rPr>
    <w:tblPr>
      <w:tblStyleRowBandSize w:val="1"/>
      <w:tblStyleColBandSize w:val="1"/>
      <w:tblBorders>
        <w:insideH w:val="single" w:sz="4" w:space="0" w:color="549E39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549E39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6F6E37"/>
    <w:pPr>
      <w:spacing w:before="80" w:after="80"/>
      <w:ind w:right="72"/>
    </w:pPr>
    <w:rPr>
      <w:caps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6E37"/>
    <w:rPr>
      <w:rFonts w:asciiTheme="minorHAnsi" w:eastAsiaTheme="minorEastAsia" w:hAnsiTheme="minorHAnsi" w:cstheme="minorBidi"/>
      <w:caps/>
      <w:color w:val="FFFFFF" w:themeColor="background1"/>
      <w:kern w:val="22"/>
      <w:sz w:val="18"/>
      <w:szCs w:val="18"/>
    </w:rPr>
  </w:style>
  <w:style w:type="paragraph" w:styleId="Closing">
    <w:name w:val="Closing"/>
    <w:basedOn w:val="Normal"/>
    <w:unhideWhenUsed/>
    <w:qFormat/>
    <w:rsid w:val="006F6E37"/>
    <w:pPr>
      <w:spacing w:before="240" w:after="1000"/>
      <w:jc w:val="both"/>
    </w:pPr>
  </w:style>
  <w:style w:type="paragraph" w:styleId="Header">
    <w:name w:val="header"/>
    <w:basedOn w:val="Normal"/>
    <w:link w:val="HeaderChar"/>
    <w:uiPriority w:val="99"/>
    <w:unhideWhenUsed/>
    <w:rsid w:val="006F6E3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F6E37"/>
    <w:rPr>
      <w:rFonts w:asciiTheme="minorHAnsi" w:eastAsiaTheme="minorEastAsia" w:hAnsiTheme="minorHAnsi" w:cstheme="minorBidi"/>
      <w:kern w:val="22"/>
      <w:sz w:val="21"/>
      <w:szCs w:val="21"/>
    </w:rPr>
  </w:style>
  <w:style w:type="paragraph" w:styleId="ListParagraph">
    <w:name w:val="List Paragraph"/>
    <w:basedOn w:val="Normal"/>
    <w:uiPriority w:val="34"/>
    <w:unhideWhenUsed/>
    <w:rsid w:val="000D7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F2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2D"/>
    <w:rPr>
      <w:rFonts w:ascii="Segoe UI" w:hAnsi="Segoe UI" w:cs="Segoe U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ma\AppData\Roaming\Microsoft\Templates\Web%20based%20training%20evalu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9C2600E89644869CDD38147A4C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FC92C-D1AB-4730-BA09-745A345AB81A}"/>
      </w:docPartPr>
      <w:docPartBody>
        <w:p w:rsidR="0089324C" w:rsidRDefault="00BC35FA" w:rsidP="00BC35FA">
          <w:pPr>
            <w:pStyle w:val="759C2600E89644869CDD38147A4C43C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FA"/>
    <w:rsid w:val="005D0897"/>
    <w:rsid w:val="00621E65"/>
    <w:rsid w:val="0089324C"/>
    <w:rsid w:val="00BC35FA"/>
    <w:rsid w:val="00CA072F"/>
    <w:rsid w:val="00E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549"/>
    <w:rPr>
      <w:color w:val="808080"/>
    </w:rPr>
  </w:style>
  <w:style w:type="paragraph" w:customStyle="1" w:styleId="1D6B978DB90A4517B3FEB468CDDD37DE">
    <w:name w:val="1D6B978DB90A4517B3FEB468CDDD37DE"/>
    <w:rsid w:val="00E45549"/>
  </w:style>
  <w:style w:type="paragraph" w:customStyle="1" w:styleId="434AC64DB8EE407692A1F4C23233EEB8">
    <w:name w:val="434AC64DB8EE407692A1F4C23233EEB8"/>
    <w:rsid w:val="00E45549"/>
  </w:style>
  <w:style w:type="paragraph" w:customStyle="1" w:styleId="C324FA0B9D8D433ABBA499FB17B2C9DD">
    <w:name w:val="C324FA0B9D8D433ABBA499FB17B2C9DD"/>
    <w:rsid w:val="00E45549"/>
  </w:style>
  <w:style w:type="paragraph" w:customStyle="1" w:styleId="D65E8A2E568243E884066ACFABC9E761">
    <w:name w:val="D65E8A2E568243E884066ACFABC9E761"/>
    <w:rsid w:val="00E45549"/>
  </w:style>
  <w:style w:type="paragraph" w:customStyle="1" w:styleId="B55997B3CAAB4E3A9FE0153E7972FA67">
    <w:name w:val="B55997B3CAAB4E3A9FE0153E7972FA67"/>
    <w:rsid w:val="00E45549"/>
  </w:style>
  <w:style w:type="paragraph" w:customStyle="1" w:styleId="B5A955DA211F40C4B527B256C79CA0EC">
    <w:name w:val="B5A955DA211F40C4B527B256C79CA0EC"/>
    <w:rsid w:val="00E45549"/>
  </w:style>
  <w:style w:type="paragraph" w:customStyle="1" w:styleId="0D1669F76B474F9B8AF5A7B1B7487776">
    <w:name w:val="0D1669F76B474F9B8AF5A7B1B7487776"/>
    <w:rsid w:val="00E45549"/>
  </w:style>
  <w:style w:type="paragraph" w:customStyle="1" w:styleId="756486EFE13A40D4B4E5FA8CD0366954">
    <w:name w:val="756486EFE13A40D4B4E5FA8CD0366954"/>
    <w:rsid w:val="00E45549"/>
  </w:style>
  <w:style w:type="paragraph" w:customStyle="1" w:styleId="60D0D3DA508C46DDAE3BAF82EC1D1844">
    <w:name w:val="60D0D3DA508C46DDAE3BAF82EC1D1844"/>
    <w:rsid w:val="00E45549"/>
  </w:style>
  <w:style w:type="paragraph" w:customStyle="1" w:styleId="1F82BDD2D7EB427D9549EE24592D3271">
    <w:name w:val="1F82BDD2D7EB427D9549EE24592D3271"/>
    <w:rsid w:val="00E45549"/>
  </w:style>
  <w:style w:type="paragraph" w:customStyle="1" w:styleId="17D743F654514F7198648DC47D2E7F79">
    <w:name w:val="17D743F654514F7198648DC47D2E7F79"/>
    <w:rsid w:val="00E45549"/>
  </w:style>
  <w:style w:type="paragraph" w:customStyle="1" w:styleId="4D71DD64C2FE4FDE9B59A5936F2D3345">
    <w:name w:val="4D71DD64C2FE4FDE9B59A5936F2D3345"/>
    <w:rsid w:val="00E45549"/>
  </w:style>
  <w:style w:type="paragraph" w:customStyle="1" w:styleId="AD480D7B1239417C9CEE40FF42E0308F">
    <w:name w:val="AD480D7B1239417C9CEE40FF42E0308F"/>
    <w:rsid w:val="00E45549"/>
  </w:style>
  <w:style w:type="paragraph" w:customStyle="1" w:styleId="ADD891D548E4452EA41A28F5C5749DCA">
    <w:name w:val="ADD891D548E4452EA41A28F5C5749DCA"/>
    <w:rsid w:val="00E45549"/>
  </w:style>
  <w:style w:type="paragraph" w:customStyle="1" w:styleId="F27017A36809402DA822908F8CA4AE57">
    <w:name w:val="F27017A36809402DA822908F8CA4AE57"/>
    <w:rsid w:val="00E45549"/>
  </w:style>
  <w:style w:type="paragraph" w:customStyle="1" w:styleId="6E21869B5F584510AFCCAA49897D1684">
    <w:name w:val="6E21869B5F584510AFCCAA49897D1684"/>
    <w:rsid w:val="00E45549"/>
  </w:style>
  <w:style w:type="paragraph" w:customStyle="1" w:styleId="850CB96DE10F4D17ADD4A5953F2A234C">
    <w:name w:val="850CB96DE10F4D17ADD4A5953F2A234C"/>
    <w:rsid w:val="00E45549"/>
  </w:style>
  <w:style w:type="paragraph" w:customStyle="1" w:styleId="6487887F7BF449CF83517D9AC4292F9B">
    <w:name w:val="6487887F7BF449CF83517D9AC4292F9B"/>
    <w:rsid w:val="00E45549"/>
  </w:style>
  <w:style w:type="paragraph" w:customStyle="1" w:styleId="4769A2EBBC7142DAA5804B67D30FE355">
    <w:name w:val="4769A2EBBC7142DAA5804B67D30FE355"/>
    <w:rsid w:val="00E45549"/>
  </w:style>
  <w:style w:type="paragraph" w:customStyle="1" w:styleId="5635BB0D26674CEC885675C398134E46">
    <w:name w:val="5635BB0D26674CEC885675C398134E46"/>
    <w:rsid w:val="00E45549"/>
  </w:style>
  <w:style w:type="paragraph" w:customStyle="1" w:styleId="FF1B06C369114BEEA0D3D8E2F74E32E1">
    <w:name w:val="FF1B06C369114BEEA0D3D8E2F74E32E1"/>
    <w:rsid w:val="00E45549"/>
  </w:style>
  <w:style w:type="paragraph" w:customStyle="1" w:styleId="759C2600E89644869CDD38147A4C43CE">
    <w:name w:val="759C2600E89644869CDD38147A4C43CE"/>
    <w:rsid w:val="00BC3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Web based training evaluation form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281059-E367-48BB-92DD-047F6E63A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 based training evaluation form.dotx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2023-09-14T14:48:00Z</dcterms:created>
  <dcterms:modified xsi:type="dcterms:W3CDTF">2023-09-14T14:48:00Z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TC034630949991</vt:lpwstr>
  </property>
</Properties>
</file>